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B624" w14:textId="77777777" w:rsidR="009776C4" w:rsidRDefault="00BB7B08" w:rsidP="009776C4">
      <w:pPr>
        <w:pStyle w:val="Encabezado"/>
        <w:rPr>
          <w:noProof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84E1AF" wp14:editId="74D2B0F1">
                <wp:simplePos x="0" y="0"/>
                <wp:positionH relativeFrom="column">
                  <wp:posOffset>718185</wp:posOffset>
                </wp:positionH>
                <wp:positionV relativeFrom="paragraph">
                  <wp:posOffset>174625</wp:posOffset>
                </wp:positionV>
                <wp:extent cx="3886200" cy="42545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EF466" w14:textId="77777777" w:rsidR="009776C4" w:rsidRPr="00BB7B08" w:rsidRDefault="009776C4" w:rsidP="009776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BB7B0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Carta de Presentación Servicio Social (Estudiantes del Área de la Salud)</w:t>
                            </w:r>
                          </w:p>
                          <w:p w14:paraId="2ED2C984" w14:textId="77777777" w:rsidR="009776C4" w:rsidRPr="00A8144D" w:rsidRDefault="009776C4" w:rsidP="009776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4E1AF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56.55pt;margin-top:13.75pt;width:306pt;height:3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" filled="f" stroked="f">
                <v:textbox>
                  <w:txbxContent>
                    <w:p w14:paraId="2D5EF466" w14:textId="77777777" w:rsidR="009776C4" w:rsidRPr="00BB7B08" w:rsidRDefault="009776C4" w:rsidP="009776C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BB7B08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Carta de Presentación Servicio Social (Estudiantes del Área de la Salud)</w:t>
                      </w:r>
                    </w:p>
                    <w:p w14:paraId="2ED2C984" w14:textId="77777777" w:rsidR="009776C4" w:rsidRPr="00A8144D" w:rsidRDefault="009776C4" w:rsidP="009776C4">
                      <w:pPr>
                        <w:pStyle w:val="NormalWeb"/>
                        <w:spacing w:before="0" w:beforeAutospacing="0" w:after="0" w:afterAutospacing="0"/>
                        <w:rPr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DAFA7F" wp14:editId="58C8B82C">
                <wp:simplePos x="0" y="0"/>
                <wp:positionH relativeFrom="column">
                  <wp:posOffset>4070985</wp:posOffset>
                </wp:positionH>
                <wp:positionV relativeFrom="paragraph">
                  <wp:posOffset>121920</wp:posOffset>
                </wp:positionV>
                <wp:extent cx="1695450" cy="245745"/>
                <wp:effectExtent l="0" t="0" r="0" b="190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541DA" w14:textId="77777777" w:rsidR="009776C4" w:rsidRPr="00ED457D" w:rsidRDefault="009776C4" w:rsidP="009776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ID: FOR-05-04-16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AFA7F" id="Cuadro de texto 12" o:spid="_x0000_s1027" type="#_x0000_t202" style="position:absolute;margin-left:320.55pt;margin-top:9.6pt;width:133.5pt;height:19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" filled="f" stroked="f">
                <v:textbox>
                  <w:txbxContent>
                    <w:p w14:paraId="27A541DA" w14:textId="77777777" w:rsidR="009776C4" w:rsidRPr="00ED457D" w:rsidRDefault="009776C4" w:rsidP="009776C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ID: FOR-05-04-16</w:t>
                      </w:r>
                    </w:p>
                  </w:txbxContent>
                </v:textbox>
              </v:shape>
            </w:pict>
          </mc:Fallback>
        </mc:AlternateContent>
      </w:r>
      <w:r w:rsidR="009776C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74E4840" wp14:editId="0136980B">
                <wp:simplePos x="0" y="0"/>
                <wp:positionH relativeFrom="column">
                  <wp:posOffset>622935</wp:posOffset>
                </wp:positionH>
                <wp:positionV relativeFrom="paragraph">
                  <wp:posOffset>378460</wp:posOffset>
                </wp:positionV>
                <wp:extent cx="3249295" cy="26670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C4492" w14:textId="3560D318" w:rsidR="009776C4" w:rsidRDefault="009776C4" w:rsidP="009776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Fecha de Elaboración: </w:t>
                            </w:r>
                            <w:r w:rsidR="00E2050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04 de agosto</w:t>
                            </w:r>
                            <w:r w:rsidR="00477A3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2025</w:t>
                            </w:r>
                          </w:p>
                          <w:p w14:paraId="3B2F68BC" w14:textId="77777777" w:rsidR="009776C4" w:rsidRDefault="009776C4" w:rsidP="009776C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E4840" id="Cuadro de texto 14" o:spid="_x0000_s1028" type="#_x0000_t202" style="position:absolute;margin-left:49.05pt;margin-top:29.8pt;width:255.85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" filled="f" stroked="f">
                <v:textbox>
                  <w:txbxContent>
                    <w:p w14:paraId="578C4492" w14:textId="3560D318" w:rsidR="009776C4" w:rsidRDefault="009776C4" w:rsidP="009776C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Fecha de Elaboración: </w:t>
                      </w:r>
                      <w:r w:rsidR="00E20502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04 de agosto</w:t>
                      </w:r>
                      <w:r w:rsidR="00477A3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2025</w:t>
                      </w:r>
                    </w:p>
                    <w:p w14:paraId="3B2F68BC" w14:textId="77777777" w:rsidR="009776C4" w:rsidRDefault="009776C4" w:rsidP="009776C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9776C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6739AD7" wp14:editId="3C07F077">
                <wp:simplePos x="0" y="0"/>
                <wp:positionH relativeFrom="column">
                  <wp:posOffset>3870960</wp:posOffset>
                </wp:positionH>
                <wp:positionV relativeFrom="paragraph">
                  <wp:posOffset>368935</wp:posOffset>
                </wp:positionV>
                <wp:extent cx="1094740" cy="23495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FCD80" w14:textId="2EEC0D21" w:rsidR="009776C4" w:rsidRPr="00606F98" w:rsidRDefault="009776C4" w:rsidP="009776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06F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Revisión: 0</w:t>
                            </w:r>
                            <w:r w:rsidR="00E2050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39AD7" id="Cuadro de texto 11" o:spid="_x0000_s1029" type="#_x0000_t202" style="position:absolute;margin-left:304.8pt;margin-top:29.05pt;width:86.2pt;height:18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" filled="f" stroked="f">
                <v:textbox>
                  <w:txbxContent>
                    <w:p w14:paraId="1F3FCD80" w14:textId="2EEC0D21" w:rsidR="009776C4" w:rsidRPr="00606F98" w:rsidRDefault="009776C4" w:rsidP="009776C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606F9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Revisión: 0</w:t>
                      </w:r>
                      <w:r w:rsidR="00E20502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776C4" w:rsidRPr="007F0B6A">
        <w:rPr>
          <w:noProof/>
          <w:lang w:val="es-MX" w:eastAsia="es-MX"/>
        </w:rPr>
        <w:drawing>
          <wp:inline distT="0" distB="0" distL="0" distR="0" wp14:anchorId="17A0D9B7" wp14:editId="10CD006C">
            <wp:extent cx="6886575" cy="670560"/>
            <wp:effectExtent l="0" t="0" r="0" b="0"/>
            <wp:docPr id="10" name="Imagen 10" descr="Mar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ve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6683C" w14:textId="77777777" w:rsidR="009C146A" w:rsidRDefault="00575404" w:rsidP="00B171E9">
      <w:pPr>
        <w:tabs>
          <w:tab w:val="left" w:pos="465"/>
          <w:tab w:val="right" w:pos="9781"/>
        </w:tabs>
        <w:rPr>
          <w:rFonts w:cs="Arial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6704" behindDoc="1" locked="0" layoutInCell="1" allowOverlap="1" wp14:anchorId="2395F8E4" wp14:editId="4B7A0B82">
            <wp:simplePos x="0" y="0"/>
            <wp:positionH relativeFrom="column">
              <wp:posOffset>-720090</wp:posOffset>
            </wp:positionH>
            <wp:positionV relativeFrom="paragraph">
              <wp:posOffset>-1069340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981AA" w14:textId="4B528258" w:rsidR="00FD0A08" w:rsidRDefault="00575404" w:rsidP="009B5F12">
      <w:pPr>
        <w:tabs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b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185B69" wp14:editId="5577952C">
                <wp:simplePos x="0" y="0"/>
                <wp:positionH relativeFrom="column">
                  <wp:posOffset>4604385</wp:posOffset>
                </wp:positionH>
                <wp:positionV relativeFrom="paragraph">
                  <wp:posOffset>452755</wp:posOffset>
                </wp:positionV>
                <wp:extent cx="180975" cy="190500"/>
                <wp:effectExtent l="0" t="0" r="9525" b="0"/>
                <wp:wrapNone/>
                <wp:docPr id="3" name="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93B2" id=" 100" o:spid="_x0000_s1026" style="position:absolute;margin-left:362.55pt;margin-top:35.65pt;width:14.2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" strokecolor="white">
                <v:path arrowok="t"/>
              </v:rect>
            </w:pict>
          </mc:Fallback>
        </mc:AlternateContent>
      </w:r>
      <w:r w:rsidR="00886576"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E20502">
        <w:rPr>
          <w:rFonts w:cs="Arial"/>
          <w:noProof/>
          <w:lang w:val="es-MX"/>
        </w:rPr>
        <w:t>04 de agosto de 2025</w:t>
      </w:r>
      <w:r w:rsidR="00061BB7">
        <w:rPr>
          <w:rFonts w:cs="Arial"/>
          <w:lang w:val="es-MX"/>
        </w:rPr>
        <w:fldChar w:fldCharType="end"/>
      </w:r>
      <w:r w:rsidR="00886576">
        <w:rPr>
          <w:rFonts w:cs="Arial"/>
          <w:lang w:val="es-MX"/>
        </w:rPr>
        <w:t xml:space="preserve"> </w:t>
      </w:r>
    </w:p>
    <w:p w14:paraId="1AB0359F" w14:textId="77777777" w:rsidR="006F2B87" w:rsidRPr="004F4848" w:rsidRDefault="006F2B87" w:rsidP="006F2B87">
      <w:pPr>
        <w:framePr w:w="9648" w:h="1183" w:hSpace="141" w:wrap="around" w:vAnchor="text" w:hAnchor="page" w:x="1124" w:y="182"/>
        <w:jc w:val="both"/>
        <w:rPr>
          <w:rFonts w:cs="Arial"/>
          <w:b/>
          <w:caps/>
          <w:sz w:val="22"/>
          <w:szCs w:val="16"/>
        </w:rPr>
      </w:pPr>
      <w:r w:rsidRPr="004F4848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 TITULAR (GRADO ACADÉMICO, NOMBRE COMPLETO)"/>
              <w:format w:val="UPPERCASE"/>
            </w:textInput>
          </w:ffData>
        </w:fldChar>
      </w:r>
      <w:r w:rsidRPr="004F4848">
        <w:rPr>
          <w:b/>
          <w:caps/>
          <w:sz w:val="22"/>
        </w:rPr>
        <w:instrText xml:space="preserve"> FORMTEXT </w:instrText>
      </w:r>
      <w:r w:rsidRPr="004F4848">
        <w:rPr>
          <w:b/>
          <w:caps/>
          <w:sz w:val="22"/>
        </w:rPr>
      </w:r>
      <w:r w:rsidRPr="004F4848">
        <w:rPr>
          <w:b/>
          <w:caps/>
          <w:sz w:val="22"/>
        </w:rPr>
        <w:fldChar w:fldCharType="separate"/>
      </w:r>
      <w:r w:rsidRPr="004F4848">
        <w:rPr>
          <w:b/>
          <w:caps/>
          <w:noProof/>
          <w:sz w:val="22"/>
        </w:rPr>
        <w:t xml:space="preserve"> TITULAR (GRADO ACADÉMICO, NOMBRE COMPLETO)</w:t>
      </w:r>
      <w:r w:rsidRPr="004F4848">
        <w:rPr>
          <w:b/>
          <w:caps/>
          <w:sz w:val="22"/>
        </w:rPr>
        <w:fldChar w:fldCharType="end"/>
      </w:r>
      <w:r w:rsidRPr="004F4848">
        <w:rPr>
          <w:rFonts w:cs="Arial"/>
          <w:b/>
          <w:i/>
          <w:caps/>
          <w:sz w:val="22"/>
          <w:lang w:val="es-MX"/>
        </w:rPr>
        <w:t xml:space="preserve"> </w:t>
      </w:r>
    </w:p>
    <w:p w14:paraId="7505C696" w14:textId="77777777" w:rsidR="006F2B87" w:rsidRPr="004F4848" w:rsidRDefault="006F2B87" w:rsidP="006F2B87">
      <w:pPr>
        <w:framePr w:w="9648" w:h="1183" w:hSpace="141" w:wrap="around" w:vAnchor="text" w:hAnchor="page" w:x="1124" w:y="182"/>
        <w:jc w:val="both"/>
        <w:rPr>
          <w:rFonts w:cs="Arial"/>
          <w:b/>
          <w:caps/>
          <w:sz w:val="22"/>
          <w:szCs w:val="16"/>
        </w:rPr>
      </w:pPr>
      <w:r w:rsidRPr="004F4848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  <w:format w:val="UPPERCASE"/>
            </w:textInput>
          </w:ffData>
        </w:fldChar>
      </w:r>
      <w:r w:rsidRPr="004F4848">
        <w:rPr>
          <w:b/>
          <w:caps/>
          <w:sz w:val="22"/>
        </w:rPr>
        <w:instrText xml:space="preserve"> FORMTEXT </w:instrText>
      </w:r>
      <w:r w:rsidRPr="004F4848">
        <w:rPr>
          <w:b/>
          <w:caps/>
          <w:sz w:val="22"/>
        </w:rPr>
      </w:r>
      <w:r w:rsidRPr="004F4848">
        <w:rPr>
          <w:b/>
          <w:caps/>
          <w:sz w:val="22"/>
        </w:rPr>
        <w:fldChar w:fldCharType="separate"/>
      </w:r>
      <w:r w:rsidRPr="004F4848">
        <w:rPr>
          <w:b/>
          <w:caps/>
          <w:noProof/>
          <w:sz w:val="22"/>
        </w:rPr>
        <w:t>CARGO DEL TITULAR</w:t>
      </w:r>
      <w:r w:rsidRPr="004F4848">
        <w:rPr>
          <w:b/>
          <w:caps/>
          <w:sz w:val="22"/>
        </w:rPr>
        <w:fldChar w:fldCharType="end"/>
      </w:r>
      <w:r w:rsidRPr="004F4848">
        <w:rPr>
          <w:rFonts w:cs="Arial"/>
          <w:b/>
          <w:i/>
          <w:caps/>
          <w:sz w:val="22"/>
          <w:lang w:val="es-MX"/>
        </w:rPr>
        <w:t xml:space="preserve"> </w:t>
      </w:r>
    </w:p>
    <w:p w14:paraId="79A060AD" w14:textId="77777777" w:rsidR="0046455C" w:rsidRPr="004F4848" w:rsidRDefault="006F2B87" w:rsidP="0046455C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  <w:lang w:val="pt-BR"/>
        </w:rPr>
      </w:pPr>
      <w:r w:rsidRPr="004F4848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 (ORGANISMO O EMPRESA)"/>
              <w:format w:val="UPPERCASE"/>
            </w:textInput>
          </w:ffData>
        </w:fldChar>
      </w:r>
      <w:r w:rsidRPr="004F4848">
        <w:rPr>
          <w:b/>
          <w:caps/>
          <w:sz w:val="22"/>
        </w:rPr>
        <w:instrText xml:space="preserve"> FORMTEXT </w:instrText>
      </w:r>
      <w:r w:rsidRPr="004F4848">
        <w:rPr>
          <w:b/>
          <w:caps/>
          <w:sz w:val="22"/>
        </w:rPr>
      </w:r>
      <w:r w:rsidRPr="004F4848">
        <w:rPr>
          <w:b/>
          <w:caps/>
          <w:sz w:val="22"/>
        </w:rPr>
        <w:fldChar w:fldCharType="separate"/>
      </w:r>
      <w:r w:rsidRPr="004F4848">
        <w:rPr>
          <w:b/>
          <w:caps/>
          <w:noProof/>
          <w:sz w:val="22"/>
        </w:rPr>
        <w:t>INSTITUCIÓN (ORGANISMO O EMPRESA)</w:t>
      </w:r>
      <w:r w:rsidRPr="004F4848">
        <w:rPr>
          <w:b/>
          <w:caps/>
          <w:sz w:val="22"/>
        </w:rPr>
        <w:fldChar w:fldCharType="end"/>
      </w:r>
      <w:r w:rsidRPr="004F4848">
        <w:rPr>
          <w:rFonts w:cs="Arial"/>
          <w:b/>
          <w:i/>
          <w:caps/>
          <w:sz w:val="22"/>
          <w:lang w:val="es-MX"/>
        </w:rPr>
        <w:t xml:space="preserve"> </w:t>
      </w:r>
      <w:r w:rsidRPr="004F4848">
        <w:rPr>
          <w:rFonts w:cs="Arial"/>
          <w:b/>
          <w:caps/>
          <w:sz w:val="22"/>
          <w:szCs w:val="22"/>
        </w:rPr>
        <w:t xml:space="preserve"> </w:t>
      </w:r>
    </w:p>
    <w:p w14:paraId="18A9B42D" w14:textId="77777777" w:rsidR="0046455C" w:rsidRPr="004F4848" w:rsidRDefault="006F2B87" w:rsidP="0046455C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16"/>
          <w:lang w:val="pt-BR"/>
        </w:rPr>
      </w:pPr>
      <w:r w:rsidRPr="004F4848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ÍPIO Y ESTADO)"/>
              <w:format w:val="UPPERCASE"/>
            </w:textInput>
          </w:ffData>
        </w:fldChar>
      </w:r>
      <w:r w:rsidRPr="004F4848">
        <w:rPr>
          <w:b/>
          <w:caps/>
          <w:sz w:val="22"/>
        </w:rPr>
        <w:instrText xml:space="preserve"> FORMTEXT </w:instrText>
      </w:r>
      <w:r w:rsidRPr="004F4848">
        <w:rPr>
          <w:b/>
          <w:caps/>
          <w:sz w:val="22"/>
        </w:rPr>
      </w:r>
      <w:r w:rsidRPr="004F4848">
        <w:rPr>
          <w:b/>
          <w:caps/>
          <w:sz w:val="22"/>
        </w:rPr>
        <w:fldChar w:fldCharType="separate"/>
      </w:r>
      <w:r w:rsidRPr="004F4848">
        <w:rPr>
          <w:b/>
          <w:caps/>
          <w:noProof/>
          <w:sz w:val="22"/>
        </w:rPr>
        <w:t>LUGAR (MUNICÍPIO Y ESTADO)</w:t>
      </w:r>
      <w:r w:rsidRPr="004F4848">
        <w:rPr>
          <w:b/>
          <w:caps/>
          <w:sz w:val="22"/>
        </w:rPr>
        <w:fldChar w:fldCharType="end"/>
      </w:r>
      <w:r w:rsidRPr="004F4848">
        <w:rPr>
          <w:rFonts w:cs="Arial"/>
          <w:b/>
          <w:i/>
          <w:caps/>
          <w:sz w:val="22"/>
          <w:lang w:val="es-MX"/>
        </w:rPr>
        <w:t xml:space="preserve"> </w:t>
      </w:r>
      <w:r w:rsidRPr="004F4848">
        <w:rPr>
          <w:rFonts w:cs="Arial"/>
          <w:b/>
          <w:caps/>
          <w:sz w:val="22"/>
          <w:szCs w:val="22"/>
        </w:rPr>
        <w:t xml:space="preserve"> </w:t>
      </w:r>
    </w:p>
    <w:p w14:paraId="4171E868" w14:textId="77777777" w:rsidR="0046455C" w:rsidRPr="00DE2DD3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16"/>
          <w:szCs w:val="16"/>
          <w:lang w:val="pt-BR"/>
        </w:rPr>
      </w:pPr>
    </w:p>
    <w:p w14:paraId="49EDB140" w14:textId="77777777"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14:paraId="3EB5CB6D" w14:textId="77777777"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14:paraId="5F49F301" w14:textId="77777777"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14:paraId="32FC6879" w14:textId="19FEFDF7" w:rsidR="0060100D" w:rsidRDefault="0046455C" w:rsidP="0060100D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Pr="00475C45">
        <w:rPr>
          <w:rFonts w:cs="Arial"/>
          <w:i/>
          <w:sz w:val="20"/>
          <w:lang w:val="es-MX"/>
        </w:rPr>
        <w:t xml:space="preserve"> </w:t>
      </w:r>
      <w:r w:rsidR="00752538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  <w:format w:val="FIRST CAPITAL"/>
            </w:textInput>
          </w:ffData>
        </w:fldChar>
      </w:r>
      <w:bookmarkStart w:id="0" w:name="Texto2"/>
      <w:r w:rsidR="00752538">
        <w:rPr>
          <w:b/>
          <w:sz w:val="20"/>
        </w:rPr>
        <w:instrText xml:space="preserve"> FORMTEXT </w:instrText>
      </w:r>
      <w:r w:rsidR="00752538">
        <w:rPr>
          <w:b/>
          <w:sz w:val="20"/>
        </w:rPr>
      </w:r>
      <w:r w:rsidR="00752538">
        <w:rPr>
          <w:b/>
          <w:sz w:val="20"/>
        </w:rPr>
        <w:fldChar w:fldCharType="separate"/>
      </w:r>
      <w:r w:rsidR="00752538">
        <w:rPr>
          <w:b/>
          <w:noProof/>
          <w:sz w:val="20"/>
        </w:rPr>
        <w:t>- Nombre -</w:t>
      </w:r>
      <w:r w:rsidR="00752538">
        <w:rPr>
          <w:b/>
          <w:sz w:val="20"/>
        </w:rPr>
        <w:fldChar w:fldCharType="end"/>
      </w:r>
      <w:bookmarkEnd w:id="0"/>
      <w:r w:rsidRPr="00475C45">
        <w:rPr>
          <w:rFonts w:cs="Arial"/>
          <w:b/>
          <w:i/>
          <w:sz w:val="20"/>
          <w:lang w:val="es-MX"/>
        </w:rPr>
        <w:t xml:space="preserve"> </w:t>
      </w:r>
      <w:r w:rsidR="00752538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  <w:format w:val="FIRST CAPITAL"/>
            </w:textInput>
          </w:ffData>
        </w:fldChar>
      </w:r>
      <w:bookmarkStart w:id="1" w:name="Texto3"/>
      <w:r w:rsidR="00752538">
        <w:rPr>
          <w:b/>
          <w:sz w:val="20"/>
        </w:rPr>
        <w:instrText xml:space="preserve"> FORMTEXT </w:instrText>
      </w:r>
      <w:r w:rsidR="00752538">
        <w:rPr>
          <w:b/>
          <w:sz w:val="20"/>
        </w:rPr>
      </w:r>
      <w:r w:rsidR="00752538">
        <w:rPr>
          <w:b/>
          <w:sz w:val="20"/>
        </w:rPr>
        <w:fldChar w:fldCharType="separate"/>
      </w:r>
      <w:r w:rsidR="00752538">
        <w:rPr>
          <w:b/>
          <w:noProof/>
          <w:sz w:val="20"/>
        </w:rPr>
        <w:t>- A. Paterno -</w:t>
      </w:r>
      <w:r w:rsidR="00752538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r w:rsidR="00752538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  <w:format w:val="FIRST CAPITAL"/>
            </w:textInput>
          </w:ffData>
        </w:fldChar>
      </w:r>
      <w:r w:rsidR="00752538">
        <w:rPr>
          <w:rFonts w:cs="Arial"/>
          <w:b/>
          <w:sz w:val="20"/>
          <w:lang w:val="es-MX"/>
        </w:rPr>
        <w:instrText xml:space="preserve"> FORMTEXT </w:instrText>
      </w:r>
      <w:r w:rsidR="00752538">
        <w:rPr>
          <w:rFonts w:cs="Arial"/>
          <w:b/>
          <w:sz w:val="20"/>
          <w:lang w:val="es-MX"/>
        </w:rPr>
      </w:r>
      <w:r w:rsidR="00752538">
        <w:rPr>
          <w:rFonts w:cs="Arial"/>
          <w:b/>
          <w:sz w:val="20"/>
          <w:lang w:val="es-MX"/>
        </w:rPr>
        <w:fldChar w:fldCharType="separate"/>
      </w:r>
      <w:r w:rsidR="00752538">
        <w:rPr>
          <w:rFonts w:cs="Arial"/>
          <w:b/>
          <w:noProof/>
          <w:sz w:val="20"/>
          <w:lang w:val="es-MX"/>
        </w:rPr>
        <w:t>- A. Materno -</w:t>
      </w:r>
      <w:r w:rsidR="00752538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bookmarkStart w:id="2" w:name="Texto4"/>
      <w:r w:rsidRPr="004A1E84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4A1E84">
        <w:rPr>
          <w:rFonts w:cs="Arial"/>
          <w:b/>
          <w:sz w:val="20"/>
          <w:lang w:val="es-MX"/>
        </w:rPr>
        <w:instrText xml:space="preserve"> FORMTEXT </w:instrText>
      </w:r>
      <w:r w:rsidRPr="004A1E84">
        <w:rPr>
          <w:b/>
          <w:sz w:val="20"/>
        </w:rPr>
      </w:r>
      <w:r w:rsidRPr="004A1E84">
        <w:rPr>
          <w:b/>
          <w:sz w:val="20"/>
        </w:rPr>
        <w:fldChar w:fldCharType="separate"/>
      </w:r>
      <w:r w:rsidRPr="004A1E84">
        <w:rPr>
          <w:rFonts w:cs="Arial"/>
          <w:b/>
          <w:noProof/>
          <w:sz w:val="20"/>
          <w:lang w:val="es-MX"/>
        </w:rPr>
        <w:t>- Carrera -</w:t>
      </w:r>
      <w:r w:rsidRPr="004A1E84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 xml:space="preserve">número de cuenta </w:t>
      </w:r>
      <w:r w:rsidR="00752538" w:rsidRPr="006F2B87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752538" w:rsidRPr="006F2B87">
        <w:rPr>
          <w:b/>
          <w:sz w:val="20"/>
        </w:rPr>
        <w:instrText xml:space="preserve"> FORMTEXT </w:instrText>
      </w:r>
      <w:r w:rsidR="00752538" w:rsidRPr="006F2B87">
        <w:rPr>
          <w:b/>
          <w:sz w:val="20"/>
        </w:rPr>
      </w:r>
      <w:r w:rsidR="00752538" w:rsidRPr="006F2B87">
        <w:rPr>
          <w:b/>
          <w:sz w:val="20"/>
        </w:rPr>
        <w:fldChar w:fldCharType="separate"/>
      </w:r>
      <w:r w:rsidR="00752538" w:rsidRPr="006F2B87">
        <w:rPr>
          <w:b/>
          <w:noProof/>
          <w:sz w:val="20"/>
        </w:rPr>
        <w:t>00000000</w:t>
      </w:r>
      <w:r w:rsidR="00752538" w:rsidRPr="006F2B87">
        <w:rPr>
          <w:b/>
          <w:sz w:val="20"/>
        </w:rPr>
        <w:fldChar w:fldCharType="end"/>
      </w:r>
      <w:r w:rsidR="00752538">
        <w:rPr>
          <w:sz w:val="20"/>
        </w:rPr>
        <w:t>,</w:t>
      </w:r>
      <w:r w:rsidR="00E25AF7" w:rsidRPr="00475C45">
        <w:rPr>
          <w:rFonts w:cs="Arial"/>
          <w:sz w:val="20"/>
          <w:lang w:val="es-MX"/>
        </w:rPr>
        <w:t>promedio</w:t>
      </w:r>
      <w:r w:rsidR="00752538">
        <w:rPr>
          <w:rFonts w:cs="Arial"/>
          <w:sz w:val="20"/>
          <w:lang w:val="es-MX"/>
        </w:rPr>
        <w:t xml:space="preserve"> </w:t>
      </w:r>
      <w:r w:rsidR="00752538" w:rsidRPr="00752538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rece en la constancia de estudios "/>
            </w:textInput>
          </w:ffData>
        </w:fldChar>
      </w:r>
      <w:r w:rsidR="00752538" w:rsidRPr="00752538">
        <w:rPr>
          <w:b/>
          <w:sz w:val="20"/>
        </w:rPr>
        <w:instrText xml:space="preserve"> FORMTEXT </w:instrText>
      </w:r>
      <w:r w:rsidR="00752538" w:rsidRPr="00752538">
        <w:rPr>
          <w:b/>
          <w:sz w:val="20"/>
        </w:rPr>
      </w:r>
      <w:r w:rsidR="00752538" w:rsidRPr="00752538">
        <w:rPr>
          <w:b/>
          <w:sz w:val="20"/>
        </w:rPr>
        <w:fldChar w:fldCharType="separate"/>
      </w:r>
      <w:r w:rsidR="00752538" w:rsidRPr="00752538">
        <w:rPr>
          <w:b/>
          <w:noProof/>
          <w:sz w:val="20"/>
        </w:rPr>
        <w:t xml:space="preserve">el que aprece en la constancia de estudios </w:t>
      </w:r>
      <w:r w:rsidR="00752538" w:rsidRPr="00752538">
        <w:rPr>
          <w:b/>
          <w:sz w:val="20"/>
        </w:rPr>
        <w:fldChar w:fldCharType="end"/>
      </w:r>
      <w:r w:rsidR="00752538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>, un</w:t>
      </w:r>
      <w:r w:rsidRPr="00475C45">
        <w:rPr>
          <w:rFonts w:cs="Arial"/>
          <w:sz w:val="20"/>
          <w:lang w:val="es-MX"/>
        </w:rPr>
        <w:t xml:space="preserve"> </w:t>
      </w:r>
      <w:r w:rsidR="00143C35">
        <w:rPr>
          <w:rFonts w:cs="Arial"/>
          <w:sz w:val="20"/>
          <w:lang w:val="es-MX"/>
        </w:rPr>
        <w:t>100%</w:t>
      </w:r>
      <w:r w:rsidR="00E25AF7" w:rsidRPr="00475C45">
        <w:rPr>
          <w:rFonts w:cs="Arial"/>
          <w:sz w:val="20"/>
          <w:lang w:val="es-MX"/>
        </w:rPr>
        <w:t xml:space="preserve"> de créditos cubiertos </w:t>
      </w:r>
      <w:r w:rsidR="00DE2DD3">
        <w:rPr>
          <w:rFonts w:cs="Arial"/>
          <w:sz w:val="20"/>
          <w:lang w:val="es-MX"/>
        </w:rPr>
        <w:t>y</w:t>
      </w:r>
      <w:r w:rsidR="006B77CE">
        <w:rPr>
          <w:rFonts w:cs="Arial"/>
          <w:sz w:val="20"/>
          <w:lang w:val="es-MX"/>
        </w:rPr>
        <w:t xml:space="preserve"> asegurados contra accidentes por Seguros SURA México S.A de C.V a través d</w:t>
      </w:r>
      <w:r w:rsidR="00BF5EB8">
        <w:rPr>
          <w:rFonts w:cs="Arial"/>
          <w:sz w:val="20"/>
          <w:lang w:val="es-MX"/>
        </w:rPr>
        <w:t>e lo póliza  general 12-605-</w:t>
      </w:r>
      <w:r w:rsidR="00E20502">
        <w:rPr>
          <w:rFonts w:cs="Arial"/>
          <w:sz w:val="20"/>
          <w:lang w:val="es-MX"/>
        </w:rPr>
        <w:t>2105</w:t>
      </w:r>
      <w:r w:rsidR="006B77CE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quien cumple con los requisitos necesarios para iniciar</w:t>
      </w:r>
      <w:r w:rsidR="00D106A4" w:rsidRPr="000D4633">
        <w:rPr>
          <w:rFonts w:cs="Arial"/>
          <w:b/>
          <w:sz w:val="20"/>
          <w:lang w:val="es-MX"/>
        </w:rPr>
        <w:t xml:space="preserve"> </w:t>
      </w:r>
      <w:r w:rsidR="00D106A4" w:rsidRPr="00ED38C8">
        <w:rPr>
          <w:rFonts w:cs="Arial"/>
          <w:b/>
          <w:sz w:val="20"/>
          <w:lang w:val="es-MX"/>
        </w:rPr>
        <w:t>el servicio social</w:t>
      </w:r>
      <w:r w:rsidR="00ED38C8">
        <w:rPr>
          <w:rFonts w:cs="Arial"/>
          <w:b/>
          <w:sz w:val="20"/>
          <w:lang w:val="es-MX"/>
        </w:rPr>
        <w:t>,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Pr="00475C45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Pr="00475C45">
        <w:rPr>
          <w:rFonts w:cs="Arial"/>
          <w:b/>
          <w:sz w:val="20"/>
          <w:lang w:val="es-MX"/>
        </w:rPr>
        <w:instrText xml:space="preserve"> FORMTEXT </w:instrText>
      </w:r>
      <w:r w:rsidRPr="00475C45">
        <w:rPr>
          <w:rFonts w:cs="Arial"/>
          <w:b/>
          <w:sz w:val="20"/>
          <w:lang w:val="es-MX"/>
        </w:rPr>
      </w:r>
      <w:r w:rsidRPr="00475C45">
        <w:rPr>
          <w:rFonts w:cs="Arial"/>
          <w:b/>
          <w:sz w:val="20"/>
          <w:lang w:val="es-MX"/>
        </w:rPr>
        <w:fldChar w:fldCharType="separate"/>
      </w:r>
      <w:r w:rsidRPr="00475C45">
        <w:rPr>
          <w:rFonts w:cs="Arial"/>
          <w:b/>
          <w:noProof/>
          <w:sz w:val="20"/>
          <w:lang w:val="es-MX"/>
        </w:rPr>
        <w:t>-Departamento, área, programa social ó proyecto (Si ya fuese asignado)-</w:t>
      </w:r>
      <w:r w:rsidRPr="00475C45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</w:t>
      </w:r>
      <w:r w:rsidR="00C84DE0" w:rsidRPr="00ED38C8">
        <w:rPr>
          <w:rFonts w:cs="Arial"/>
          <w:sz w:val="20"/>
          <w:lang w:val="es-MX"/>
        </w:rPr>
        <w:t xml:space="preserve">los alumnos de licenciaturas del </w:t>
      </w:r>
      <w:r w:rsidR="009B7B2C" w:rsidRPr="00ED38C8">
        <w:rPr>
          <w:rFonts w:cs="Arial"/>
          <w:sz w:val="20"/>
          <w:lang w:val="es-MX"/>
        </w:rPr>
        <w:t>área de la salud</w:t>
      </w:r>
      <w:r w:rsidR="00C84DE0" w:rsidRPr="00ED38C8">
        <w:rPr>
          <w:rFonts w:cs="Arial"/>
          <w:sz w:val="20"/>
          <w:lang w:val="es-MX"/>
        </w:rPr>
        <w:t xml:space="preserve"> deberán hacer su servicio en un período de un año, </w:t>
      </w:r>
      <w:r w:rsidR="00901C8D" w:rsidRPr="00ED38C8">
        <w:rPr>
          <w:rFonts w:cs="Arial"/>
          <w:sz w:val="20"/>
          <w:lang w:val="es-MX"/>
        </w:rPr>
        <w:t xml:space="preserve">cubriendo </w:t>
      </w:r>
      <w:r w:rsidR="00411CE2">
        <w:rPr>
          <w:rFonts w:cs="Arial"/>
          <w:sz w:val="20"/>
          <w:lang w:val="es-MX"/>
        </w:rPr>
        <w:t xml:space="preserve">hasta </w:t>
      </w:r>
      <w:r w:rsidR="00901C8D" w:rsidRPr="00ED38C8">
        <w:rPr>
          <w:rFonts w:cs="Arial"/>
          <w:sz w:val="20"/>
          <w:lang w:val="es-MX"/>
        </w:rPr>
        <w:t>8 horas diarias, con derecho al goce de 20 días de vacaciones distribuidos en la manera que acuerden el prestador y su jefe inmediato, ello de conformidad con la normatividad de la Secretaría de Salud</w:t>
      </w:r>
      <w:r w:rsidRPr="00ED38C8">
        <w:rPr>
          <w:rFonts w:cs="Arial"/>
          <w:sz w:val="20"/>
          <w:lang w:val="es-MX"/>
        </w:rPr>
        <w:t>,</w:t>
      </w:r>
      <w:r w:rsidRPr="00475C45">
        <w:rPr>
          <w:rFonts w:cs="Arial"/>
          <w:sz w:val="20"/>
          <w:lang w:val="es-MX"/>
        </w:rPr>
        <w:t xml:space="preserve"> desarrollar actividades acordes con su perfil profesional y respetar los conv</w:t>
      </w:r>
      <w:r w:rsidR="00B4581E">
        <w:rPr>
          <w:rFonts w:cs="Arial"/>
          <w:sz w:val="20"/>
          <w:lang w:val="es-MX"/>
        </w:rPr>
        <w:t>enios y/o acuerdos establecidos;</w:t>
      </w:r>
      <w:r w:rsidR="00B4581E" w:rsidRPr="00B4581E">
        <w:rPr>
          <w:rFonts w:cs="Arial"/>
          <w:sz w:val="20"/>
          <w:lang w:val="es-MX"/>
        </w:rPr>
        <w:t xml:space="preserve"> </w:t>
      </w:r>
      <w:r w:rsidR="00B4581E">
        <w:rPr>
          <w:rFonts w:cs="Arial"/>
          <w:sz w:val="20"/>
          <w:lang w:val="es-MX"/>
        </w:rPr>
        <w:t>De la misma forma pido, que de presentarse alguna irregularidad sea notificada a esta dirección, al teléfono: 712  28 31012 ext-108</w:t>
      </w:r>
      <w:r w:rsidR="006C2591">
        <w:rPr>
          <w:rFonts w:cs="Arial"/>
          <w:sz w:val="20"/>
          <w:lang w:val="es-MX"/>
        </w:rPr>
        <w:t>0</w:t>
      </w:r>
      <w:r w:rsidR="00B4581E">
        <w:rPr>
          <w:rFonts w:cs="Arial"/>
          <w:sz w:val="20"/>
          <w:lang w:val="es-MX"/>
        </w:rPr>
        <w:t xml:space="preserve"> o al e-mail: </w:t>
      </w:r>
      <w:r w:rsidR="00E20502">
        <w:rPr>
          <w:rFonts w:cs="Arial"/>
          <w:sz w:val="20"/>
          <w:lang w:val="es-MX"/>
        </w:rPr>
        <w:t>coordinacion.ssypp</w:t>
      </w:r>
      <w:r w:rsidR="00B4581E">
        <w:rPr>
          <w:rFonts w:cs="Arial"/>
          <w:sz w:val="20"/>
          <w:lang w:val="es-MX"/>
        </w:rPr>
        <w:t xml:space="preserve">@uicui.edu.mx. </w:t>
      </w:r>
    </w:p>
    <w:p w14:paraId="6661A154" w14:textId="77777777" w:rsidR="00E20502" w:rsidRPr="00475C45" w:rsidRDefault="00E20502" w:rsidP="0060100D">
      <w:pPr>
        <w:spacing w:line="360" w:lineRule="auto"/>
        <w:jc w:val="both"/>
        <w:rPr>
          <w:rFonts w:cs="Arial"/>
          <w:sz w:val="20"/>
          <w:lang w:val="es-MX"/>
        </w:rPr>
      </w:pPr>
    </w:p>
    <w:p w14:paraId="1840AE25" w14:textId="77777777"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E90C9D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E90C9D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E90C9D">
        <w:rPr>
          <w:rFonts w:cs="Arial"/>
          <w:sz w:val="20"/>
          <w:lang w:val="es-MX"/>
        </w:rPr>
        <w:t>actividades</w:t>
      </w:r>
      <w:r w:rsidR="000D4633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ED38C8">
        <w:rPr>
          <w:rFonts w:cs="Arial"/>
          <w:b/>
          <w:sz w:val="20"/>
          <w:lang w:val="es-MX"/>
        </w:rPr>
        <w:t>prestador de servicio social</w:t>
      </w:r>
      <w:r w:rsidR="00ED38C8">
        <w:rPr>
          <w:rFonts w:cs="Arial"/>
          <w:b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14:paraId="0F5F0967" w14:textId="77777777" w:rsidR="00A45EE7" w:rsidRDefault="00C00AD4" w:rsidP="00A45EE7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>.</w:t>
      </w:r>
    </w:p>
    <w:p w14:paraId="4BF861C0" w14:textId="77777777" w:rsidR="00A45EE7" w:rsidRDefault="00411CE2" w:rsidP="00A45EE7">
      <w:pPr>
        <w:rPr>
          <w:rFonts w:cs="Arial"/>
          <w:b/>
          <w:sz w:val="22"/>
        </w:rPr>
      </w:pPr>
      <w:r>
        <w:rPr>
          <w:noProof/>
          <w:lang w:val="es-MX" w:eastAsia="es-MX"/>
        </w:rPr>
        <w:drawing>
          <wp:anchor distT="0" distB="0" distL="0" distR="0" simplePos="0" relativeHeight="251663872" behindDoc="0" locked="0" layoutInCell="1" allowOverlap="1" wp14:anchorId="67A2A481" wp14:editId="658DDBCD">
            <wp:simplePos x="0" y="0"/>
            <wp:positionH relativeFrom="page">
              <wp:align>center</wp:align>
            </wp:positionH>
            <wp:positionV relativeFrom="paragraph">
              <wp:posOffset>7200</wp:posOffset>
            </wp:positionV>
            <wp:extent cx="1085850" cy="1638300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2166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3639BE" wp14:editId="5151E193">
                <wp:simplePos x="0" y="0"/>
                <wp:positionH relativeFrom="column">
                  <wp:posOffset>-86360</wp:posOffset>
                </wp:positionH>
                <wp:positionV relativeFrom="paragraph">
                  <wp:posOffset>184150</wp:posOffset>
                </wp:positionV>
                <wp:extent cx="2784475" cy="1604010"/>
                <wp:effectExtent l="0" t="0" r="0" b="0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0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C55F22" w14:textId="77777777" w:rsidR="00D82166" w:rsidRPr="001636A1" w:rsidRDefault="00D82166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14:paraId="4ADF690D" w14:textId="77777777" w:rsidR="00D82166" w:rsidRPr="00024095" w:rsidRDefault="00D82166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14:paraId="77CDFF6C" w14:textId="77777777" w:rsidR="00D82166" w:rsidRDefault="00D82166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34CCBB0F" w14:textId="77777777" w:rsidR="00D82166" w:rsidRDefault="00D82166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2D310CC9" w14:textId="77777777" w:rsidR="00D82166" w:rsidRDefault="00D82166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417DE04A" w14:textId="77777777" w:rsidR="005E2782" w:rsidRPr="00C00AD4" w:rsidRDefault="005E2782" w:rsidP="005E2782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C.E.F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Christián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Conzuelo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Bernal</w:t>
                            </w:r>
                          </w:p>
                          <w:p w14:paraId="151248DB" w14:textId="77777777" w:rsidR="005E2782" w:rsidRDefault="005E2782" w:rsidP="005E2782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mun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ón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Extensión </w:t>
                            </w:r>
                          </w:p>
                          <w:p w14:paraId="197D0137" w14:textId="7981C874" w:rsidR="00D82166" w:rsidRPr="00C00AD4" w:rsidRDefault="005E2782" w:rsidP="005E2782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14:paraId="6BA45340" w14:textId="77777777" w:rsidR="00D82166" w:rsidRDefault="00D82166" w:rsidP="00733F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639BE" id=" 97" o:spid="_x0000_s1030" type="#_x0000_t202" style="position:absolute;margin-left:-6.8pt;margin-top:14.5pt;width:219.25pt;height:126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" filled="f" stroked="f">
                <v:path arrowok="t"/>
                <v:textbox inset=".5mm,.5mm,.5mm,.5mm">
                  <w:txbxContent>
                    <w:p w14:paraId="4CC55F22" w14:textId="77777777" w:rsidR="00D82166" w:rsidRPr="001636A1" w:rsidRDefault="00D82166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14:paraId="4ADF690D" w14:textId="77777777" w:rsidR="00D82166" w:rsidRPr="00024095" w:rsidRDefault="00D82166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14:paraId="77CDFF6C" w14:textId="77777777" w:rsidR="00D82166" w:rsidRDefault="00D82166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34CCBB0F" w14:textId="77777777" w:rsidR="00D82166" w:rsidRDefault="00D82166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2D310CC9" w14:textId="77777777" w:rsidR="00D82166" w:rsidRDefault="00D82166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417DE04A" w14:textId="77777777" w:rsidR="005E2782" w:rsidRPr="00C00AD4" w:rsidRDefault="005E2782" w:rsidP="005E2782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Dr.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C.E.F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Christián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Conzuelo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Bernal</w:t>
                      </w:r>
                    </w:p>
                    <w:p w14:paraId="151248DB" w14:textId="77777777" w:rsidR="005E2782" w:rsidRDefault="005E2782" w:rsidP="005E2782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mun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ón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,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Extensión </w:t>
                      </w:r>
                    </w:p>
                    <w:p w14:paraId="197D0137" w14:textId="7981C874" w:rsidR="00D82166" w:rsidRPr="00C00AD4" w:rsidRDefault="005E2782" w:rsidP="005E2782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14:paraId="6BA45340" w14:textId="77777777" w:rsidR="00D82166" w:rsidRDefault="00D82166" w:rsidP="00733F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XSpec="right" w:tblpY="1134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E20502" w:rsidRPr="00920FB6" w14:paraId="1C6E13AB" w14:textId="77777777" w:rsidTr="00E20502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14:paraId="260ED55B" w14:textId="77777777" w:rsidR="00E20502" w:rsidRDefault="00E20502" w:rsidP="00E2050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Fecha de inicio del Servicio Social a partir del:</w:t>
            </w:r>
          </w:p>
          <w:p w14:paraId="221BB7FC" w14:textId="77777777" w:rsidR="00E20502" w:rsidRPr="00920FB6" w:rsidRDefault="00E20502" w:rsidP="00E20502">
            <w:pPr>
              <w:rPr>
                <w:rFonts w:ascii="Arial Narrow" w:hAnsi="Arial Narrow"/>
                <w:b/>
              </w:rPr>
            </w:pPr>
          </w:p>
        </w:tc>
      </w:tr>
      <w:tr w:rsidR="00E20502" w:rsidRPr="00920FB6" w14:paraId="3F6F7CA6" w14:textId="77777777" w:rsidTr="00E20502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14:paraId="45F547C9" w14:textId="77777777" w:rsidR="00E20502" w:rsidRDefault="00E20502" w:rsidP="00E20502">
            <w:pPr>
              <w:rPr>
                <w:rFonts w:ascii="Arial Narrow" w:hAnsi="Arial Narrow"/>
                <w:b/>
                <w:sz w:val="20"/>
              </w:rPr>
            </w:pPr>
          </w:p>
          <w:p w14:paraId="6DCFBA7D" w14:textId="77777777" w:rsidR="00E20502" w:rsidRDefault="00E20502" w:rsidP="00E20502">
            <w:pPr>
              <w:rPr>
                <w:rFonts w:ascii="Arial Narrow" w:hAnsi="Arial Narrow"/>
                <w:b/>
                <w:sz w:val="20"/>
              </w:rPr>
            </w:pPr>
          </w:p>
          <w:p w14:paraId="553250C2" w14:textId="77777777" w:rsidR="00E20502" w:rsidRDefault="00E20502" w:rsidP="00E20502">
            <w:pPr>
              <w:rPr>
                <w:rFonts w:ascii="Arial Narrow" w:hAnsi="Arial Narrow"/>
                <w:b/>
                <w:sz w:val="20"/>
              </w:rPr>
            </w:pPr>
          </w:p>
          <w:p w14:paraId="06510C5B" w14:textId="77777777" w:rsidR="00E20502" w:rsidRDefault="00E20502" w:rsidP="00E20502">
            <w:pPr>
              <w:rPr>
                <w:rFonts w:ascii="Arial Narrow" w:hAnsi="Arial Narrow"/>
                <w:b/>
                <w:sz w:val="20"/>
              </w:rPr>
            </w:pPr>
          </w:p>
          <w:p w14:paraId="6E53A56B" w14:textId="77777777" w:rsidR="00E20502" w:rsidRDefault="00E20502" w:rsidP="00E20502">
            <w:pPr>
              <w:rPr>
                <w:rFonts w:ascii="Arial Narrow" w:hAnsi="Arial Narrow"/>
                <w:b/>
                <w:sz w:val="20"/>
              </w:rPr>
            </w:pPr>
          </w:p>
          <w:p w14:paraId="19FDFA13" w14:textId="77777777" w:rsidR="00E20502" w:rsidRDefault="00E20502" w:rsidP="00E20502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E20502" w:rsidRPr="00920FB6" w14:paraId="33715FDD" w14:textId="77777777" w:rsidTr="00E20502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14:paraId="330DCCAA" w14:textId="77777777" w:rsidR="00E20502" w:rsidRPr="00E5610B" w:rsidRDefault="00E20502" w:rsidP="00E2050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14:paraId="12CAD879" w14:textId="77777777" w:rsidR="00A45EE7" w:rsidRDefault="00A45EE7" w:rsidP="00A45EE7">
      <w:pPr>
        <w:rPr>
          <w:rFonts w:cs="Arial"/>
          <w:b/>
          <w:sz w:val="22"/>
        </w:rPr>
      </w:pPr>
    </w:p>
    <w:p w14:paraId="0ADF45A5" w14:textId="77777777" w:rsidR="00A45EE7" w:rsidRDefault="00A45EE7" w:rsidP="00A45EE7">
      <w:pPr>
        <w:rPr>
          <w:rFonts w:cs="Arial"/>
          <w:b/>
          <w:sz w:val="22"/>
        </w:rPr>
      </w:pPr>
    </w:p>
    <w:p w14:paraId="327F7A72" w14:textId="77777777" w:rsidR="00A45EE7" w:rsidRDefault="00576A2F" w:rsidP="00A45EE7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479D0B" wp14:editId="4F608444">
                <wp:simplePos x="0" y="0"/>
                <wp:positionH relativeFrom="column">
                  <wp:posOffset>2697480</wp:posOffset>
                </wp:positionH>
                <wp:positionV relativeFrom="paragraph">
                  <wp:posOffset>48895</wp:posOffset>
                </wp:positionV>
                <wp:extent cx="1244600" cy="60007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800E5" w14:textId="77777777" w:rsidR="00576A2F" w:rsidRPr="00D553F7" w:rsidRDefault="00576A2F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722B82">
                              <w:rPr>
                                <w:rFonts w:ascii="Arial Black" w:hAnsi="Arial Black"/>
                                <w:color w:val="AEAAAA" w:themeColor="background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79D0B" id="Cuadro de texto 6" o:spid="_x0000_s1031" type="#_x0000_t202" style="position:absolute;left:0;text-align:left;margin-left:212.4pt;margin-top:3.85pt;width:98pt;height:4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" filled="f" stroked="f" strokeweight=".5pt">
                <v:textbox>
                  <w:txbxContent>
                    <w:p w14:paraId="0BA800E5" w14:textId="77777777" w:rsidR="00576A2F" w:rsidRPr="00D553F7" w:rsidRDefault="00576A2F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722B82">
                        <w:rPr>
                          <w:rFonts w:ascii="Arial Black" w:hAnsi="Arial Black"/>
                          <w:color w:val="AEAAAA" w:themeColor="background2" w:themeShade="BF"/>
                          <w:sz w:val="32"/>
                          <w:szCs w:val="32"/>
                        </w:rPr>
                        <w:t xml:space="preserve"> </w:t>
                      </w: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5F894765" w14:textId="77777777" w:rsidR="003E26E5" w:rsidRPr="00024095" w:rsidRDefault="003E26E5">
      <w:pPr>
        <w:rPr>
          <w:rFonts w:cs="Arial"/>
          <w:lang w:val="es-MX"/>
        </w:rPr>
      </w:pP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5B7F" w14:textId="77777777" w:rsidR="00A46BCB" w:rsidRDefault="00A46BCB">
      <w:r>
        <w:separator/>
      </w:r>
    </w:p>
  </w:endnote>
  <w:endnote w:type="continuationSeparator" w:id="0">
    <w:p w14:paraId="513B077E" w14:textId="77777777" w:rsidR="00A46BCB" w:rsidRDefault="00A4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F743" w14:textId="77777777"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5FA9BF" w14:textId="77777777"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D093" w14:textId="77777777"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F17E" w14:textId="77777777" w:rsidR="00A46BCB" w:rsidRDefault="00A46BCB">
      <w:r>
        <w:separator/>
      </w:r>
    </w:p>
  </w:footnote>
  <w:footnote w:type="continuationSeparator" w:id="0">
    <w:p w14:paraId="3654CA2A" w14:textId="77777777" w:rsidR="00A46BCB" w:rsidRDefault="00A4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9F"/>
    <w:rsid w:val="00002999"/>
    <w:rsid w:val="000128FF"/>
    <w:rsid w:val="00024095"/>
    <w:rsid w:val="0003140A"/>
    <w:rsid w:val="00033BA8"/>
    <w:rsid w:val="00033E9F"/>
    <w:rsid w:val="00044D84"/>
    <w:rsid w:val="00054F15"/>
    <w:rsid w:val="00060CEA"/>
    <w:rsid w:val="00061BB7"/>
    <w:rsid w:val="00067369"/>
    <w:rsid w:val="00082E26"/>
    <w:rsid w:val="000865C4"/>
    <w:rsid w:val="00090D37"/>
    <w:rsid w:val="00097628"/>
    <w:rsid w:val="000B5348"/>
    <w:rsid w:val="000C65FC"/>
    <w:rsid w:val="000D363C"/>
    <w:rsid w:val="000D4633"/>
    <w:rsid w:val="000F0509"/>
    <w:rsid w:val="000F324D"/>
    <w:rsid w:val="00107494"/>
    <w:rsid w:val="0012202C"/>
    <w:rsid w:val="001353BB"/>
    <w:rsid w:val="00141E68"/>
    <w:rsid w:val="00143C35"/>
    <w:rsid w:val="00143DBF"/>
    <w:rsid w:val="001503CD"/>
    <w:rsid w:val="001551DC"/>
    <w:rsid w:val="00155628"/>
    <w:rsid w:val="001843E3"/>
    <w:rsid w:val="00185593"/>
    <w:rsid w:val="001944C5"/>
    <w:rsid w:val="00196713"/>
    <w:rsid w:val="001A194E"/>
    <w:rsid w:val="001B4428"/>
    <w:rsid w:val="001C7CD5"/>
    <w:rsid w:val="001D62C7"/>
    <w:rsid w:val="001E5AC8"/>
    <w:rsid w:val="00212F95"/>
    <w:rsid w:val="002418D5"/>
    <w:rsid w:val="00260339"/>
    <w:rsid w:val="002636E7"/>
    <w:rsid w:val="0026403A"/>
    <w:rsid w:val="00276BC1"/>
    <w:rsid w:val="00281254"/>
    <w:rsid w:val="0028672F"/>
    <w:rsid w:val="002B6174"/>
    <w:rsid w:val="002E278A"/>
    <w:rsid w:val="002E5576"/>
    <w:rsid w:val="002F355D"/>
    <w:rsid w:val="002F6559"/>
    <w:rsid w:val="0032081F"/>
    <w:rsid w:val="003269C2"/>
    <w:rsid w:val="00340D92"/>
    <w:rsid w:val="0035219F"/>
    <w:rsid w:val="003543F1"/>
    <w:rsid w:val="003633B1"/>
    <w:rsid w:val="00377BDA"/>
    <w:rsid w:val="00381C35"/>
    <w:rsid w:val="00387E16"/>
    <w:rsid w:val="0039174D"/>
    <w:rsid w:val="003943AE"/>
    <w:rsid w:val="00396300"/>
    <w:rsid w:val="003C2A96"/>
    <w:rsid w:val="003D540F"/>
    <w:rsid w:val="003E26E5"/>
    <w:rsid w:val="003E4D12"/>
    <w:rsid w:val="003E5E24"/>
    <w:rsid w:val="00403635"/>
    <w:rsid w:val="00410580"/>
    <w:rsid w:val="00411CE2"/>
    <w:rsid w:val="0042188F"/>
    <w:rsid w:val="00441912"/>
    <w:rsid w:val="00451C11"/>
    <w:rsid w:val="00461D5A"/>
    <w:rsid w:val="0046455C"/>
    <w:rsid w:val="004650EA"/>
    <w:rsid w:val="004715EE"/>
    <w:rsid w:val="00471A7E"/>
    <w:rsid w:val="00475C45"/>
    <w:rsid w:val="00477A31"/>
    <w:rsid w:val="004A1E84"/>
    <w:rsid w:val="004C0006"/>
    <w:rsid w:val="004C2407"/>
    <w:rsid w:val="004D7C3D"/>
    <w:rsid w:val="004E49FC"/>
    <w:rsid w:val="004E4C8D"/>
    <w:rsid w:val="004F4848"/>
    <w:rsid w:val="00521A92"/>
    <w:rsid w:val="00526136"/>
    <w:rsid w:val="00527406"/>
    <w:rsid w:val="00542252"/>
    <w:rsid w:val="00545099"/>
    <w:rsid w:val="0054660E"/>
    <w:rsid w:val="00566BB5"/>
    <w:rsid w:val="00575404"/>
    <w:rsid w:val="00576A2F"/>
    <w:rsid w:val="00577B01"/>
    <w:rsid w:val="00592B85"/>
    <w:rsid w:val="005A095D"/>
    <w:rsid w:val="005A18D5"/>
    <w:rsid w:val="005A275D"/>
    <w:rsid w:val="005B6576"/>
    <w:rsid w:val="005E2782"/>
    <w:rsid w:val="005E4E2E"/>
    <w:rsid w:val="005E5194"/>
    <w:rsid w:val="005F2518"/>
    <w:rsid w:val="0060100D"/>
    <w:rsid w:val="00601EC4"/>
    <w:rsid w:val="00602F1C"/>
    <w:rsid w:val="00620E44"/>
    <w:rsid w:val="00631FD4"/>
    <w:rsid w:val="006371A6"/>
    <w:rsid w:val="00654D2E"/>
    <w:rsid w:val="00667385"/>
    <w:rsid w:val="00667B01"/>
    <w:rsid w:val="006909EF"/>
    <w:rsid w:val="006937B2"/>
    <w:rsid w:val="00693DE2"/>
    <w:rsid w:val="00695C1F"/>
    <w:rsid w:val="006A1B72"/>
    <w:rsid w:val="006B77CE"/>
    <w:rsid w:val="006C2591"/>
    <w:rsid w:val="006D204A"/>
    <w:rsid w:val="006D483D"/>
    <w:rsid w:val="006E14DA"/>
    <w:rsid w:val="006F1E34"/>
    <w:rsid w:val="006F2B87"/>
    <w:rsid w:val="00702212"/>
    <w:rsid w:val="007050A1"/>
    <w:rsid w:val="00707FB2"/>
    <w:rsid w:val="00722B82"/>
    <w:rsid w:val="00724519"/>
    <w:rsid w:val="00730BFF"/>
    <w:rsid w:val="007351D5"/>
    <w:rsid w:val="00737001"/>
    <w:rsid w:val="00752538"/>
    <w:rsid w:val="007725B2"/>
    <w:rsid w:val="0077368C"/>
    <w:rsid w:val="007A761F"/>
    <w:rsid w:val="007C79E2"/>
    <w:rsid w:val="007D5E67"/>
    <w:rsid w:val="007D6792"/>
    <w:rsid w:val="007F1B8C"/>
    <w:rsid w:val="007F3BE6"/>
    <w:rsid w:val="0080152F"/>
    <w:rsid w:val="0080770C"/>
    <w:rsid w:val="0082761C"/>
    <w:rsid w:val="0084099A"/>
    <w:rsid w:val="00845156"/>
    <w:rsid w:val="008704BE"/>
    <w:rsid w:val="008800A2"/>
    <w:rsid w:val="00881CFA"/>
    <w:rsid w:val="00886576"/>
    <w:rsid w:val="00887516"/>
    <w:rsid w:val="008947D5"/>
    <w:rsid w:val="008B5E0F"/>
    <w:rsid w:val="008B7EE7"/>
    <w:rsid w:val="008C77D4"/>
    <w:rsid w:val="008E5161"/>
    <w:rsid w:val="008E6D55"/>
    <w:rsid w:val="008F1CF1"/>
    <w:rsid w:val="00901C8D"/>
    <w:rsid w:val="00904C77"/>
    <w:rsid w:val="00907B90"/>
    <w:rsid w:val="0092528B"/>
    <w:rsid w:val="0093131F"/>
    <w:rsid w:val="009776C4"/>
    <w:rsid w:val="009B19FB"/>
    <w:rsid w:val="009B2D58"/>
    <w:rsid w:val="009B5F12"/>
    <w:rsid w:val="009B7B2C"/>
    <w:rsid w:val="009C146A"/>
    <w:rsid w:val="009F33EA"/>
    <w:rsid w:val="009F585D"/>
    <w:rsid w:val="00A022FC"/>
    <w:rsid w:val="00A02839"/>
    <w:rsid w:val="00A17306"/>
    <w:rsid w:val="00A3184E"/>
    <w:rsid w:val="00A45EE7"/>
    <w:rsid w:val="00A46BCB"/>
    <w:rsid w:val="00A473CE"/>
    <w:rsid w:val="00A52F3A"/>
    <w:rsid w:val="00A55FC1"/>
    <w:rsid w:val="00A64B51"/>
    <w:rsid w:val="00A71307"/>
    <w:rsid w:val="00A73B5C"/>
    <w:rsid w:val="00A8748B"/>
    <w:rsid w:val="00A87833"/>
    <w:rsid w:val="00A93737"/>
    <w:rsid w:val="00AB63D2"/>
    <w:rsid w:val="00AC768F"/>
    <w:rsid w:val="00AD144B"/>
    <w:rsid w:val="00AD5D81"/>
    <w:rsid w:val="00AD6444"/>
    <w:rsid w:val="00AE7746"/>
    <w:rsid w:val="00B04919"/>
    <w:rsid w:val="00B152FF"/>
    <w:rsid w:val="00B171E9"/>
    <w:rsid w:val="00B2635B"/>
    <w:rsid w:val="00B27A2E"/>
    <w:rsid w:val="00B44D0F"/>
    <w:rsid w:val="00B4581E"/>
    <w:rsid w:val="00B71252"/>
    <w:rsid w:val="00B738C9"/>
    <w:rsid w:val="00B75169"/>
    <w:rsid w:val="00B80A5F"/>
    <w:rsid w:val="00B85C2C"/>
    <w:rsid w:val="00BA4DAF"/>
    <w:rsid w:val="00BB7B08"/>
    <w:rsid w:val="00BC0EF5"/>
    <w:rsid w:val="00BC14EC"/>
    <w:rsid w:val="00BC3564"/>
    <w:rsid w:val="00BD56D9"/>
    <w:rsid w:val="00BD679A"/>
    <w:rsid w:val="00BE20F9"/>
    <w:rsid w:val="00BE2400"/>
    <w:rsid w:val="00BF5EB8"/>
    <w:rsid w:val="00C00AD4"/>
    <w:rsid w:val="00C02F45"/>
    <w:rsid w:val="00C0301F"/>
    <w:rsid w:val="00C05BAD"/>
    <w:rsid w:val="00C10F48"/>
    <w:rsid w:val="00C12809"/>
    <w:rsid w:val="00C17BC0"/>
    <w:rsid w:val="00C3406C"/>
    <w:rsid w:val="00C6584F"/>
    <w:rsid w:val="00C75480"/>
    <w:rsid w:val="00C84DE0"/>
    <w:rsid w:val="00C973EC"/>
    <w:rsid w:val="00CB0CC7"/>
    <w:rsid w:val="00CC2658"/>
    <w:rsid w:val="00CD720E"/>
    <w:rsid w:val="00CE6E35"/>
    <w:rsid w:val="00CF4598"/>
    <w:rsid w:val="00CF4D46"/>
    <w:rsid w:val="00CF7F05"/>
    <w:rsid w:val="00D106A4"/>
    <w:rsid w:val="00D20CB8"/>
    <w:rsid w:val="00D25F89"/>
    <w:rsid w:val="00D27F14"/>
    <w:rsid w:val="00D31736"/>
    <w:rsid w:val="00D36F77"/>
    <w:rsid w:val="00D549A8"/>
    <w:rsid w:val="00D6148D"/>
    <w:rsid w:val="00D72277"/>
    <w:rsid w:val="00D80004"/>
    <w:rsid w:val="00D82166"/>
    <w:rsid w:val="00D82380"/>
    <w:rsid w:val="00D82CB0"/>
    <w:rsid w:val="00D855D3"/>
    <w:rsid w:val="00DC6AD5"/>
    <w:rsid w:val="00DE2DD3"/>
    <w:rsid w:val="00DE56DD"/>
    <w:rsid w:val="00DF5489"/>
    <w:rsid w:val="00E06216"/>
    <w:rsid w:val="00E20502"/>
    <w:rsid w:val="00E25AF7"/>
    <w:rsid w:val="00E415C9"/>
    <w:rsid w:val="00E45D8C"/>
    <w:rsid w:val="00E54E25"/>
    <w:rsid w:val="00E5610B"/>
    <w:rsid w:val="00E66997"/>
    <w:rsid w:val="00E70EF6"/>
    <w:rsid w:val="00E90C9D"/>
    <w:rsid w:val="00E94483"/>
    <w:rsid w:val="00E94B6C"/>
    <w:rsid w:val="00EA4DE7"/>
    <w:rsid w:val="00EC713D"/>
    <w:rsid w:val="00ED38C8"/>
    <w:rsid w:val="00EE19F4"/>
    <w:rsid w:val="00EF59E8"/>
    <w:rsid w:val="00EF5F20"/>
    <w:rsid w:val="00F01D18"/>
    <w:rsid w:val="00F10253"/>
    <w:rsid w:val="00F1449F"/>
    <w:rsid w:val="00F15871"/>
    <w:rsid w:val="00F24348"/>
    <w:rsid w:val="00F47936"/>
    <w:rsid w:val="00F6128E"/>
    <w:rsid w:val="00F67ADA"/>
    <w:rsid w:val="00F72348"/>
    <w:rsid w:val="00F75B15"/>
    <w:rsid w:val="00F75D55"/>
    <w:rsid w:val="00F843F9"/>
    <w:rsid w:val="00F858A1"/>
    <w:rsid w:val="00F870A3"/>
    <w:rsid w:val="00FA0637"/>
    <w:rsid w:val="00FC1BBB"/>
    <w:rsid w:val="00FD0A08"/>
    <w:rsid w:val="00FD24E3"/>
    <w:rsid w:val="00FD733F"/>
    <w:rsid w:val="00FE2A96"/>
    <w:rsid w:val="00F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FD87A4B"/>
  <w15:chartTrackingRefBased/>
  <w15:docId w15:val="{2EC5B1D2-4E14-EF4B-B88D-B41BB268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  <w:style w:type="character" w:customStyle="1" w:styleId="EncabezadoCar">
    <w:name w:val="Encabezado Car"/>
    <w:link w:val="Encabezado"/>
    <w:rsid w:val="009776C4"/>
    <w:rPr>
      <w:rFonts w:ascii="Arial" w:hAnsi="Arial"/>
      <w:sz w:val="18"/>
      <w:lang w:val="es-ES_tradnl"/>
    </w:rPr>
  </w:style>
  <w:style w:type="paragraph" w:styleId="NormalWeb">
    <w:name w:val="Normal (Web)"/>
    <w:basedOn w:val="Normal"/>
    <w:uiPriority w:val="99"/>
    <w:unhideWhenUsed/>
    <w:rsid w:val="009776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619A1-C491-477B-A823-F64B2129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6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Usuario</cp:lastModifiedBy>
  <cp:revision>10</cp:revision>
  <cp:lastPrinted>2024-08-19T18:06:00Z</cp:lastPrinted>
  <dcterms:created xsi:type="dcterms:W3CDTF">2024-08-16T22:44:00Z</dcterms:created>
  <dcterms:modified xsi:type="dcterms:W3CDTF">2025-08-04T14:45:00Z</dcterms:modified>
</cp:coreProperties>
</file>